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F36" w:rsidRPr="00B320A3" w:rsidRDefault="0035111B" w:rsidP="00B320A3">
      <w:pPr>
        <w:wordWrap w:val="0"/>
        <w:rPr>
          <w:rFonts w:hAnsi="ＭＳ 明朝"/>
        </w:rPr>
      </w:pPr>
      <w:bookmarkStart w:id="0" w:name="_GoBack"/>
      <w:bookmarkEnd w:id="0"/>
      <w:r w:rsidRPr="00B320A3">
        <w:rPr>
          <w:rFonts w:hAnsi="ＭＳ 明朝" w:hint="eastAsia"/>
        </w:rPr>
        <w:t>様式第</w:t>
      </w:r>
      <w:r w:rsidR="00BD272C">
        <w:rPr>
          <w:rFonts w:hAnsi="ＭＳ 明朝"/>
        </w:rPr>
        <w:t>12</w:t>
      </w:r>
      <w:r w:rsidRPr="00B320A3">
        <w:rPr>
          <w:rFonts w:hAnsi="ＭＳ 明朝" w:hint="eastAsia"/>
        </w:rPr>
        <w:t>号</w:t>
      </w:r>
    </w:p>
    <w:p w:rsidR="00E93F36" w:rsidRPr="007A1B9B" w:rsidRDefault="007A1B9B" w:rsidP="007A1B9B">
      <w:pPr>
        <w:overflowPunct w:val="0"/>
        <w:autoSpaceDE w:val="0"/>
        <w:autoSpaceDN w:val="0"/>
        <w:spacing w:after="120"/>
        <w:jc w:val="center"/>
        <w:rPr>
          <w:sz w:val="28"/>
          <w:szCs w:val="28"/>
        </w:rPr>
      </w:pPr>
      <w:r w:rsidRPr="007A1B9B">
        <w:rPr>
          <w:rFonts w:hint="eastAsia"/>
          <w:sz w:val="28"/>
          <w:szCs w:val="28"/>
        </w:rPr>
        <w:t>露店等の開設届出書</w:t>
      </w:r>
    </w:p>
    <w:tbl>
      <w:tblPr>
        <w:tblW w:w="87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894"/>
        <w:gridCol w:w="15"/>
        <w:gridCol w:w="2292"/>
      </w:tblGrid>
      <w:tr w:rsidR="00E93F36" w:rsidTr="00437124">
        <w:trPr>
          <w:cantSplit/>
          <w:trHeight w:val="2531"/>
        </w:trPr>
        <w:tc>
          <w:tcPr>
            <w:tcW w:w="8737" w:type="dxa"/>
            <w:gridSpan w:val="5"/>
          </w:tcPr>
          <w:p w:rsidR="00E93F36" w:rsidRDefault="0035111B">
            <w:pPr>
              <w:wordWrap w:val="0"/>
              <w:overflowPunct w:val="0"/>
              <w:autoSpaceDE w:val="0"/>
              <w:autoSpaceDN w:val="0"/>
              <w:spacing w:before="120"/>
              <w:ind w:left="170" w:right="17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年　　月　　日</w:t>
            </w:r>
          </w:p>
          <w:p w:rsidR="00E93F36" w:rsidRDefault="007A1B9B" w:rsidP="0043262A">
            <w:pPr>
              <w:wordWrap w:val="0"/>
              <w:overflowPunct w:val="0"/>
              <w:autoSpaceDE w:val="0"/>
              <w:autoSpaceDN w:val="0"/>
              <w:ind w:right="170" w:firstLineChars="100" w:firstLine="210"/>
              <w:rPr>
                <w:rFonts w:ascii="?l?r ??fc"/>
              </w:rPr>
            </w:pPr>
            <w:r>
              <w:rPr>
                <w:rFonts w:hint="eastAsia"/>
              </w:rPr>
              <w:t>八女消防</w:t>
            </w:r>
            <w:r w:rsidR="0043262A">
              <w:rPr>
                <w:rFonts w:hint="eastAsia"/>
              </w:rPr>
              <w:t>長</w:t>
            </w:r>
            <w:r w:rsidR="0035111B">
              <w:rPr>
                <w:rFonts w:hint="eastAsia"/>
              </w:rPr>
              <w:t xml:space="preserve">　様</w:t>
            </w:r>
          </w:p>
          <w:p w:rsidR="00437124" w:rsidRDefault="00437124" w:rsidP="00437124">
            <w:pPr>
              <w:overflowPunct w:val="0"/>
              <w:autoSpaceDE w:val="0"/>
              <w:autoSpaceDN w:val="0"/>
              <w:ind w:left="170" w:right="170"/>
              <w:jc w:val="right"/>
            </w:pPr>
          </w:p>
          <w:p w:rsidR="00E93F36" w:rsidRDefault="0035111B" w:rsidP="00437124">
            <w:pPr>
              <w:overflowPunct w:val="0"/>
              <w:autoSpaceDE w:val="0"/>
              <w:autoSpaceDN w:val="0"/>
              <w:ind w:left="170" w:right="17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届出者　</w:t>
            </w:r>
            <w:r w:rsidR="00ED7DCC">
              <w:t>TEL</w:t>
            </w:r>
            <w:r w:rsidR="00ED7DCC">
              <w:rPr>
                <w:rFonts w:ascii="?l?r ??fc"/>
              </w:rPr>
              <w:t xml:space="preserve"> 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 xml:space="preserve">　</w:t>
            </w:r>
            <w:r w:rsidR="006653D9">
              <w:rPr>
                <w:rFonts w:hint="eastAsia"/>
              </w:rPr>
              <w:t xml:space="preserve">　</w:t>
            </w:r>
            <w:r w:rsidR="009C521C">
              <w:rPr>
                <w:rFonts w:hint="eastAsia"/>
              </w:rPr>
              <w:t xml:space="preserve">　</w:t>
            </w:r>
            <w:r w:rsidR="00BA15DA"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　　</w:t>
            </w:r>
            <w:r w:rsidR="009C521C">
              <w:rPr>
                <w:rFonts w:hint="eastAsia"/>
              </w:rPr>
              <w:t xml:space="preserve">　</w:t>
            </w:r>
            <w:r w:rsidR="006653D9">
              <w:rPr>
                <w:rFonts w:hint="eastAsia"/>
              </w:rPr>
              <w:t xml:space="preserve">　</w:t>
            </w:r>
            <w:r w:rsidR="00BA15DA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  <w:r w:rsidR="006653D9">
              <w:rPr>
                <w:rFonts w:hint="eastAsia"/>
              </w:rPr>
              <w:t xml:space="preserve">　</w:t>
            </w:r>
            <w:r w:rsidR="009C521C">
              <w:rPr>
                <w:rFonts w:hint="eastAsia"/>
              </w:rPr>
              <w:t xml:space="preserve">　</w:t>
            </w:r>
            <w:r w:rsidR="00D43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="?l?r ??fc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6653D9" w:rsidRDefault="006653D9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spacing w:val="105"/>
                <w:u w:val="dotted"/>
              </w:rPr>
            </w:pPr>
          </w:p>
          <w:p w:rsidR="00E93F36" w:rsidRDefault="0035111B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?l?r ??fc"/>
                <w:u w:val="dotted"/>
              </w:rPr>
            </w:pPr>
            <w:r>
              <w:rPr>
                <w:rFonts w:hint="eastAsia"/>
                <w:spacing w:val="105"/>
                <w:u w:val="dotted"/>
              </w:rPr>
              <w:t>住</w:t>
            </w:r>
            <w:r>
              <w:rPr>
                <w:rFonts w:hint="eastAsia"/>
                <w:u w:val="dotted"/>
              </w:rPr>
              <w:t>所</w:t>
            </w:r>
            <w:r w:rsidR="006653D9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</w:t>
            </w:r>
            <w:r w:rsidR="00D43BDE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</w:t>
            </w:r>
            <w:r w:rsidR="00437124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</w:t>
            </w:r>
          </w:p>
          <w:p w:rsidR="006653D9" w:rsidRDefault="006653D9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spacing w:val="105"/>
                <w:u w:val="dotted"/>
              </w:rPr>
            </w:pPr>
          </w:p>
          <w:p w:rsidR="00E93F36" w:rsidRDefault="0035111B" w:rsidP="00D02E3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?l?r ??fc"/>
                <w:u w:val="dotted"/>
              </w:rPr>
            </w:pPr>
            <w:r>
              <w:rPr>
                <w:rFonts w:hint="eastAsia"/>
                <w:spacing w:val="105"/>
                <w:u w:val="dotted"/>
              </w:rPr>
              <w:t>氏</w:t>
            </w:r>
            <w:r>
              <w:rPr>
                <w:rFonts w:hint="eastAsia"/>
                <w:u w:val="dotted"/>
              </w:rPr>
              <w:t xml:space="preserve">名　　　　</w:t>
            </w:r>
            <w:r w:rsidR="00D43BDE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="00437124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</w:t>
            </w:r>
            <w:r w:rsidR="006653D9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</w:t>
            </w:r>
            <w:r w:rsidR="00323F85">
              <w:rPr>
                <w:rFonts w:hint="eastAsia"/>
                <w:u w:val="dotted"/>
              </w:rPr>
              <w:t xml:space="preserve">　</w:t>
            </w:r>
            <w:r w:rsidRPr="0000041E">
              <w:rPr>
                <w:rFonts w:hint="eastAsia"/>
                <w:u w:val="dotted"/>
              </w:rPr>
              <w:t xml:space="preserve">　</w:t>
            </w:r>
          </w:p>
        </w:tc>
      </w:tr>
      <w:tr w:rsidR="00437124" w:rsidTr="00437124">
        <w:trPr>
          <w:cantSplit/>
          <w:trHeight w:val="927"/>
        </w:trPr>
        <w:tc>
          <w:tcPr>
            <w:tcW w:w="2268" w:type="dxa"/>
            <w:vAlign w:val="center"/>
          </w:tcPr>
          <w:p w:rsidR="00437124" w:rsidRDefault="00437124" w:rsidP="00437124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開設期間</w:t>
            </w:r>
          </w:p>
        </w:tc>
        <w:tc>
          <w:tcPr>
            <w:tcW w:w="2268" w:type="dxa"/>
            <w:vAlign w:val="center"/>
          </w:tcPr>
          <w:p w:rsidR="00437124" w:rsidRDefault="00437124" w:rsidP="00B2121F">
            <w:pPr>
              <w:wordWrap w:val="0"/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>自　　年　　月　　日</w:t>
            </w:r>
          </w:p>
          <w:p w:rsidR="00437124" w:rsidRDefault="00437124" w:rsidP="00B2121F">
            <w:pPr>
              <w:wordWrap w:val="0"/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>至　　年　　月　　日</w:t>
            </w:r>
          </w:p>
        </w:tc>
        <w:tc>
          <w:tcPr>
            <w:tcW w:w="1894" w:type="dxa"/>
            <w:vAlign w:val="center"/>
          </w:tcPr>
          <w:p w:rsidR="00437124" w:rsidRDefault="00437124" w:rsidP="00437124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2307" w:type="dxa"/>
            <w:gridSpan w:val="2"/>
            <w:vAlign w:val="center"/>
          </w:tcPr>
          <w:p w:rsidR="00437124" w:rsidRDefault="00437124">
            <w:pPr>
              <w:widowControl/>
              <w:jc w:val="left"/>
            </w:pPr>
            <w:r>
              <w:rPr>
                <w:rFonts w:hint="eastAsia"/>
              </w:rPr>
              <w:t>開始　　　時　　　分</w:t>
            </w:r>
          </w:p>
          <w:p w:rsidR="00437124" w:rsidRDefault="00437124" w:rsidP="00437124">
            <w:pPr>
              <w:wordWrap w:val="0"/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>終了　　　時　　　分</w:t>
            </w:r>
          </w:p>
        </w:tc>
      </w:tr>
      <w:tr w:rsidR="00B2121F" w:rsidTr="00437124">
        <w:trPr>
          <w:cantSplit/>
          <w:trHeight w:val="927"/>
        </w:trPr>
        <w:tc>
          <w:tcPr>
            <w:tcW w:w="2268" w:type="dxa"/>
            <w:vAlign w:val="center"/>
          </w:tcPr>
          <w:p w:rsidR="00B2121F" w:rsidRDefault="00B212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6469" w:type="dxa"/>
            <w:gridSpan w:val="4"/>
            <w:vAlign w:val="center"/>
          </w:tcPr>
          <w:p w:rsidR="00B2121F" w:rsidRDefault="00B2121F" w:rsidP="00437124">
            <w:pPr>
              <w:overflowPunct w:val="0"/>
              <w:autoSpaceDE w:val="0"/>
              <w:autoSpaceDN w:val="0"/>
              <w:ind w:left="170" w:right="170"/>
            </w:pPr>
          </w:p>
        </w:tc>
      </w:tr>
      <w:tr w:rsidR="00E93F36" w:rsidTr="00437124">
        <w:trPr>
          <w:cantSplit/>
          <w:trHeight w:val="927"/>
        </w:trPr>
        <w:tc>
          <w:tcPr>
            <w:tcW w:w="2268" w:type="dxa"/>
            <w:vAlign w:val="center"/>
          </w:tcPr>
          <w:p w:rsidR="00E93F36" w:rsidRDefault="0035111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催</w:t>
            </w:r>
            <w:r w:rsidR="00437124">
              <w:rPr>
                <w:rFonts w:hint="eastAsia"/>
              </w:rPr>
              <w:t>しの名称</w:t>
            </w:r>
          </w:p>
        </w:tc>
        <w:tc>
          <w:tcPr>
            <w:tcW w:w="6469" w:type="dxa"/>
            <w:gridSpan w:val="4"/>
            <w:vAlign w:val="center"/>
          </w:tcPr>
          <w:p w:rsidR="00E93F36" w:rsidRDefault="0035111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7124" w:rsidTr="00437124">
        <w:trPr>
          <w:cantSplit/>
          <w:trHeight w:val="927"/>
        </w:trPr>
        <w:tc>
          <w:tcPr>
            <w:tcW w:w="2268" w:type="dxa"/>
            <w:vAlign w:val="center"/>
          </w:tcPr>
          <w:p w:rsidR="00437124" w:rsidRDefault="0043712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開設店数</w:t>
            </w:r>
          </w:p>
        </w:tc>
        <w:tc>
          <w:tcPr>
            <w:tcW w:w="2268" w:type="dxa"/>
            <w:vAlign w:val="center"/>
          </w:tcPr>
          <w:p w:rsidR="00437124" w:rsidRDefault="0043712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  <w:gridSpan w:val="2"/>
            <w:vAlign w:val="center"/>
          </w:tcPr>
          <w:p w:rsidR="00437124" w:rsidRDefault="00437124" w:rsidP="00437124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消火器の</w:t>
            </w:r>
          </w:p>
          <w:p w:rsidR="00437124" w:rsidRDefault="00437124" w:rsidP="00437124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設置本数</w:t>
            </w:r>
          </w:p>
        </w:tc>
        <w:tc>
          <w:tcPr>
            <w:tcW w:w="2292" w:type="dxa"/>
            <w:vAlign w:val="center"/>
          </w:tcPr>
          <w:p w:rsidR="00437124" w:rsidRDefault="00437124" w:rsidP="00437124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E93F36" w:rsidTr="00437124">
        <w:trPr>
          <w:cantSplit/>
          <w:trHeight w:val="927"/>
        </w:trPr>
        <w:tc>
          <w:tcPr>
            <w:tcW w:w="2268" w:type="dxa"/>
            <w:vAlign w:val="center"/>
          </w:tcPr>
          <w:p w:rsidR="00E93F36" w:rsidRDefault="00B2121F" w:rsidP="0043712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現場責任者</w:t>
            </w:r>
            <w:r w:rsidR="00437124">
              <w:rPr>
                <w:rFonts w:hint="eastAsia"/>
              </w:rPr>
              <w:t>氏名</w:t>
            </w:r>
          </w:p>
        </w:tc>
        <w:tc>
          <w:tcPr>
            <w:tcW w:w="6469" w:type="dxa"/>
            <w:gridSpan w:val="4"/>
            <w:vAlign w:val="center"/>
          </w:tcPr>
          <w:p w:rsidR="00E93F36" w:rsidRDefault="0035111B" w:rsidP="00B2121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B2121F">
              <w:rPr>
                <w:rFonts w:hint="eastAsia"/>
              </w:rPr>
              <w:t xml:space="preserve">　連絡先　</w:t>
            </w:r>
            <w:r w:rsidR="00B2121F">
              <w:t>TEL</w:t>
            </w:r>
            <w:r w:rsidR="00B2121F">
              <w:rPr>
                <w:rFonts w:hint="eastAsia"/>
              </w:rPr>
              <w:t xml:space="preserve">　　</w:t>
            </w:r>
            <w:r w:rsidR="009C521C">
              <w:rPr>
                <w:rFonts w:hint="eastAsia"/>
              </w:rPr>
              <w:t xml:space="preserve">　</w:t>
            </w:r>
            <w:r w:rsidR="00BA15DA">
              <w:rPr>
                <w:rFonts w:hint="eastAsia"/>
              </w:rPr>
              <w:t>－</w:t>
            </w:r>
            <w:r w:rsidR="00B2121F">
              <w:rPr>
                <w:rFonts w:hint="eastAsia"/>
              </w:rPr>
              <w:t xml:space="preserve">　</w:t>
            </w:r>
            <w:r w:rsidR="009C521C">
              <w:rPr>
                <w:rFonts w:hint="eastAsia"/>
              </w:rPr>
              <w:t xml:space="preserve">　</w:t>
            </w:r>
            <w:r w:rsidR="00BA15DA">
              <w:rPr>
                <w:rFonts w:hint="eastAsia"/>
              </w:rPr>
              <w:t xml:space="preserve">　－</w:t>
            </w:r>
            <w:r w:rsidR="00B2121F">
              <w:rPr>
                <w:rFonts w:hint="eastAsia"/>
              </w:rPr>
              <w:t xml:space="preserve">　</w:t>
            </w:r>
            <w:r w:rsidR="009C521C">
              <w:rPr>
                <w:rFonts w:hint="eastAsia"/>
              </w:rPr>
              <w:t xml:space="preserve">　　</w:t>
            </w:r>
          </w:p>
        </w:tc>
      </w:tr>
      <w:tr w:rsidR="00E93F36" w:rsidTr="00437124">
        <w:trPr>
          <w:cantSplit/>
          <w:trHeight w:hRule="exact" w:val="768"/>
        </w:trPr>
        <w:tc>
          <w:tcPr>
            <w:tcW w:w="2268" w:type="dxa"/>
            <w:vAlign w:val="center"/>
          </w:tcPr>
          <w:p w:rsidR="00E93F36" w:rsidRDefault="0035111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3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469" w:type="dxa"/>
            <w:gridSpan w:val="4"/>
            <w:vAlign w:val="center"/>
          </w:tcPr>
          <w:p w:rsidR="00E93F36" w:rsidRDefault="0035111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処理</w:t>
            </w:r>
            <w:r>
              <w:rPr>
                <w:rFonts w:hint="eastAsia"/>
              </w:rPr>
              <w:t>欄</w:t>
            </w:r>
          </w:p>
        </w:tc>
      </w:tr>
      <w:tr w:rsidR="00E93F36" w:rsidTr="009C521C">
        <w:trPr>
          <w:cantSplit/>
          <w:trHeight w:val="2260"/>
        </w:trPr>
        <w:tc>
          <w:tcPr>
            <w:tcW w:w="2268" w:type="dxa"/>
            <w:vAlign w:val="center"/>
          </w:tcPr>
          <w:p w:rsidR="00E93F36" w:rsidRDefault="0035111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9" w:type="dxa"/>
            <w:gridSpan w:val="4"/>
            <w:vAlign w:val="center"/>
          </w:tcPr>
          <w:p w:rsidR="00E93F36" w:rsidRDefault="0035111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3F36" w:rsidRDefault="0035111B">
      <w:pPr>
        <w:wordWrap w:val="0"/>
        <w:overflowPunct w:val="0"/>
        <w:autoSpaceDE w:val="0"/>
        <w:autoSpaceDN w:val="0"/>
        <w:spacing w:before="120"/>
        <w:ind w:left="945" w:hanging="945"/>
      </w:pPr>
      <w:r>
        <w:rPr>
          <w:rFonts w:hint="eastAsia"/>
        </w:rPr>
        <w:t xml:space="preserve">　備考</w:t>
      </w:r>
    </w:p>
    <w:p w:rsidR="00892A9A" w:rsidRPr="00892A9A" w:rsidRDefault="0035111B" w:rsidP="00892A9A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</w:t>
      </w:r>
      <w:r w:rsidR="00892A9A" w:rsidRPr="00892A9A">
        <w:rPr>
          <w:rFonts w:hint="eastAsia"/>
        </w:rPr>
        <w:t>１　この用紙の大きさは、日本</w:t>
      </w:r>
      <w:r w:rsidR="007714C1">
        <w:rPr>
          <w:rFonts w:hint="eastAsia"/>
        </w:rPr>
        <w:t>産業</w:t>
      </w:r>
      <w:r w:rsidR="00892A9A" w:rsidRPr="00892A9A">
        <w:rPr>
          <w:rFonts w:hint="eastAsia"/>
        </w:rPr>
        <w:t>規格Ａ４とすること。</w:t>
      </w:r>
    </w:p>
    <w:p w:rsidR="00892A9A" w:rsidRPr="00892A9A" w:rsidRDefault="00892A9A" w:rsidP="003A0AE0">
      <w:pPr>
        <w:wordWrap w:val="0"/>
        <w:overflowPunct w:val="0"/>
        <w:autoSpaceDE w:val="0"/>
        <w:autoSpaceDN w:val="0"/>
        <w:ind w:leftChars="200" w:left="630" w:hangingChars="100" w:hanging="210"/>
      </w:pPr>
      <w:r w:rsidRPr="00892A9A">
        <w:rPr>
          <w:rFonts w:hint="eastAsia"/>
        </w:rPr>
        <w:t>２　法人</w:t>
      </w:r>
      <w:r w:rsidR="00B2121F">
        <w:rPr>
          <w:rFonts w:hint="eastAsia"/>
        </w:rPr>
        <w:t>又は</w:t>
      </w:r>
      <w:r w:rsidR="003A0AE0">
        <w:rPr>
          <w:rFonts w:hint="eastAsia"/>
        </w:rPr>
        <w:t>法人でない</w:t>
      </w:r>
      <w:r w:rsidR="004E1687" w:rsidRPr="003A0AE0">
        <w:rPr>
          <w:rFonts w:hint="eastAsia"/>
        </w:rPr>
        <w:t>団体</w:t>
      </w:r>
      <w:r w:rsidRPr="00892A9A">
        <w:rPr>
          <w:rFonts w:hint="eastAsia"/>
        </w:rPr>
        <w:t>に</w:t>
      </w:r>
      <w:r w:rsidRPr="00955999">
        <w:rPr>
          <w:rFonts w:hint="eastAsia"/>
        </w:rPr>
        <w:t>あ</w:t>
      </w:r>
      <w:r w:rsidR="00CA18C8" w:rsidRPr="00955999">
        <w:rPr>
          <w:rFonts w:hint="eastAsia"/>
        </w:rPr>
        <w:t>っ</w:t>
      </w:r>
      <w:r w:rsidRPr="00955999">
        <w:rPr>
          <w:rFonts w:hint="eastAsia"/>
        </w:rPr>
        <w:t>て</w:t>
      </w:r>
      <w:r w:rsidRPr="00892A9A">
        <w:rPr>
          <w:rFonts w:hint="eastAsia"/>
        </w:rPr>
        <w:t>は、その名称、代表者氏名、主たる事務所の所在地を記入すること。</w:t>
      </w:r>
    </w:p>
    <w:p w:rsidR="00892A9A" w:rsidRPr="00892A9A" w:rsidRDefault="00892A9A" w:rsidP="00D557D3">
      <w:pPr>
        <w:wordWrap w:val="0"/>
        <w:overflowPunct w:val="0"/>
        <w:autoSpaceDE w:val="0"/>
        <w:autoSpaceDN w:val="0"/>
        <w:ind w:leftChars="200" w:left="630" w:hangingChars="100" w:hanging="210"/>
      </w:pPr>
      <w:r w:rsidRPr="00892A9A">
        <w:rPr>
          <w:rFonts w:hint="eastAsia"/>
        </w:rPr>
        <w:t xml:space="preserve">３　</w:t>
      </w:r>
      <w:r w:rsidR="009C521C">
        <w:rPr>
          <w:rFonts w:hint="eastAsia"/>
        </w:rPr>
        <w:t>付近見取図、</w:t>
      </w:r>
      <w:r w:rsidR="00B2121F">
        <w:rPr>
          <w:rFonts w:hint="eastAsia"/>
        </w:rPr>
        <w:t>露店等の開設場所</w:t>
      </w:r>
      <w:r w:rsidR="00D557D3">
        <w:rPr>
          <w:rFonts w:hint="eastAsia"/>
        </w:rPr>
        <w:t>（</w:t>
      </w:r>
      <w:r w:rsidR="00C33E8E">
        <w:rPr>
          <w:rFonts w:hint="eastAsia"/>
        </w:rPr>
        <w:t>火気</w:t>
      </w:r>
      <w:r w:rsidR="00D557D3">
        <w:rPr>
          <w:rFonts w:hint="eastAsia"/>
        </w:rPr>
        <w:t>使用</w:t>
      </w:r>
      <w:r w:rsidR="009C521C">
        <w:rPr>
          <w:rFonts w:hint="eastAsia"/>
        </w:rPr>
        <w:t>等の</w:t>
      </w:r>
      <w:r w:rsidR="00D43BDE">
        <w:rPr>
          <w:rFonts w:hint="eastAsia"/>
        </w:rPr>
        <w:t>状況</w:t>
      </w:r>
      <w:r w:rsidR="00D557D3">
        <w:rPr>
          <w:rFonts w:hint="eastAsia"/>
        </w:rPr>
        <w:t>）</w:t>
      </w:r>
      <w:r w:rsidR="009C521C">
        <w:rPr>
          <w:rFonts w:hint="eastAsia"/>
        </w:rPr>
        <w:t>及び</w:t>
      </w:r>
      <w:r w:rsidR="00B2121F">
        <w:rPr>
          <w:rFonts w:hint="eastAsia"/>
        </w:rPr>
        <w:t>消火器の設置場所に係る略図</w:t>
      </w:r>
      <w:r w:rsidRPr="00892A9A">
        <w:rPr>
          <w:rFonts w:hint="eastAsia"/>
        </w:rPr>
        <w:t>を添付すること。</w:t>
      </w:r>
    </w:p>
    <w:p w:rsidR="001859DB" w:rsidRPr="00892A9A" w:rsidRDefault="00892A9A" w:rsidP="00323F85">
      <w:pPr>
        <w:wordWrap w:val="0"/>
        <w:overflowPunct w:val="0"/>
        <w:autoSpaceDE w:val="0"/>
        <w:autoSpaceDN w:val="0"/>
        <w:ind w:left="945" w:hanging="945"/>
      </w:pPr>
      <w:r w:rsidRPr="00892A9A">
        <w:rPr>
          <w:rFonts w:hint="eastAsia"/>
        </w:rPr>
        <w:t xml:space="preserve">　　４　※印の欄には、記入しないこと。</w:t>
      </w:r>
    </w:p>
    <w:sectPr w:rsidR="001859DB" w:rsidRPr="00892A9A" w:rsidSect="00955999">
      <w:pgSz w:w="11906" w:h="16838" w:code="9"/>
      <w:pgMar w:top="1418" w:right="1701" w:bottom="1134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3EA" w:rsidRDefault="00D473EA" w:rsidP="00924258">
      <w:r>
        <w:separator/>
      </w:r>
    </w:p>
  </w:endnote>
  <w:endnote w:type="continuationSeparator" w:id="0">
    <w:p w:rsidR="00D473EA" w:rsidRDefault="00D473EA" w:rsidP="0092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3EA" w:rsidRDefault="00D473EA" w:rsidP="00924258">
      <w:r>
        <w:separator/>
      </w:r>
    </w:p>
  </w:footnote>
  <w:footnote w:type="continuationSeparator" w:id="0">
    <w:p w:rsidR="00D473EA" w:rsidRDefault="00D473EA" w:rsidP="00924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9A"/>
    <w:rsid w:val="0000041E"/>
    <w:rsid w:val="000A2F85"/>
    <w:rsid w:val="001254A8"/>
    <w:rsid w:val="001337CF"/>
    <w:rsid w:val="00143319"/>
    <w:rsid w:val="001563FD"/>
    <w:rsid w:val="001859DB"/>
    <w:rsid w:val="001C6ADC"/>
    <w:rsid w:val="002945A6"/>
    <w:rsid w:val="002E1EBB"/>
    <w:rsid w:val="002E480B"/>
    <w:rsid w:val="00310C88"/>
    <w:rsid w:val="00323F85"/>
    <w:rsid w:val="0035111B"/>
    <w:rsid w:val="00365195"/>
    <w:rsid w:val="003A0AE0"/>
    <w:rsid w:val="003B4A47"/>
    <w:rsid w:val="0043262A"/>
    <w:rsid w:val="00437124"/>
    <w:rsid w:val="00445EA6"/>
    <w:rsid w:val="00495445"/>
    <w:rsid w:val="004A487D"/>
    <w:rsid w:val="004C08A0"/>
    <w:rsid w:val="004E1687"/>
    <w:rsid w:val="00506719"/>
    <w:rsid w:val="00541DF7"/>
    <w:rsid w:val="005C6FAA"/>
    <w:rsid w:val="00607C1F"/>
    <w:rsid w:val="006328D1"/>
    <w:rsid w:val="006653D9"/>
    <w:rsid w:val="006839AB"/>
    <w:rsid w:val="006E16F9"/>
    <w:rsid w:val="00741DAB"/>
    <w:rsid w:val="007714C1"/>
    <w:rsid w:val="007944C3"/>
    <w:rsid w:val="007A1B9B"/>
    <w:rsid w:val="007C4327"/>
    <w:rsid w:val="0080112F"/>
    <w:rsid w:val="00892A9A"/>
    <w:rsid w:val="008C6298"/>
    <w:rsid w:val="008E28F7"/>
    <w:rsid w:val="00924258"/>
    <w:rsid w:val="00937917"/>
    <w:rsid w:val="00955999"/>
    <w:rsid w:val="00974BB9"/>
    <w:rsid w:val="009755D4"/>
    <w:rsid w:val="009B4896"/>
    <w:rsid w:val="009C521C"/>
    <w:rsid w:val="00A27A3F"/>
    <w:rsid w:val="00A86A62"/>
    <w:rsid w:val="00A942F6"/>
    <w:rsid w:val="00AC25CA"/>
    <w:rsid w:val="00AF441A"/>
    <w:rsid w:val="00B00B9A"/>
    <w:rsid w:val="00B2121F"/>
    <w:rsid w:val="00B310E5"/>
    <w:rsid w:val="00B320A3"/>
    <w:rsid w:val="00B85B7E"/>
    <w:rsid w:val="00BA15DA"/>
    <w:rsid w:val="00BA4CC9"/>
    <w:rsid w:val="00BD272C"/>
    <w:rsid w:val="00C137FB"/>
    <w:rsid w:val="00C2677E"/>
    <w:rsid w:val="00C3075B"/>
    <w:rsid w:val="00C33E8E"/>
    <w:rsid w:val="00C81CD2"/>
    <w:rsid w:val="00CA18C8"/>
    <w:rsid w:val="00CA3DA4"/>
    <w:rsid w:val="00CB0108"/>
    <w:rsid w:val="00D02E3F"/>
    <w:rsid w:val="00D43BDE"/>
    <w:rsid w:val="00D473EA"/>
    <w:rsid w:val="00D54F95"/>
    <w:rsid w:val="00D557D3"/>
    <w:rsid w:val="00DA5BB2"/>
    <w:rsid w:val="00DC39A8"/>
    <w:rsid w:val="00E93F36"/>
    <w:rsid w:val="00ED7DCC"/>
    <w:rsid w:val="00F1251D"/>
    <w:rsid w:val="00FA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BE1408-89BC-4B8B-9D60-47583692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F3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93F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E93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E93F3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57D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557D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BCCB58-CB0D-4D19-9A2B-0B3DFB76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yspc-105</dc:creator>
  <cp:keywords/>
  <dc:description/>
  <cp:lastModifiedBy>ysdt-5</cp:lastModifiedBy>
  <cp:revision>2</cp:revision>
  <cp:lastPrinted>2014-06-20T00:36:00Z</cp:lastPrinted>
  <dcterms:created xsi:type="dcterms:W3CDTF">2022-03-30T10:57:00Z</dcterms:created>
  <dcterms:modified xsi:type="dcterms:W3CDTF">2022-03-30T10:57:00Z</dcterms:modified>
</cp:coreProperties>
</file>